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EC" w:rsidRPr="005E2ADD" w:rsidRDefault="009361EC" w:rsidP="007164DB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钦州市房屋转让确认</w:t>
      </w:r>
      <w:r w:rsidRPr="005E2ADD"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529"/>
        <w:gridCol w:w="2150"/>
        <w:gridCol w:w="1276"/>
        <w:gridCol w:w="992"/>
        <w:gridCol w:w="1559"/>
        <w:gridCol w:w="1377"/>
        <w:gridCol w:w="608"/>
        <w:gridCol w:w="1229"/>
      </w:tblGrid>
      <w:tr w:rsidR="009361EC" w:rsidTr="00D95D44">
        <w:tc>
          <w:tcPr>
            <w:tcW w:w="3227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cs="宋体" w:hint="eastAsia"/>
                <w:color w:val="000000"/>
                <w:kern w:val="0"/>
                <w:szCs w:val="21"/>
              </w:rPr>
              <w:t>转让类型</w:t>
            </w:r>
          </w:p>
        </w:tc>
        <w:tc>
          <w:tcPr>
            <w:tcW w:w="7041" w:type="dxa"/>
            <w:gridSpan w:val="6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□买卖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□赠予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□交换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□分割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□继承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□裁决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□析产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□约定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9361EC" w:rsidTr="00D95D44">
        <w:tc>
          <w:tcPr>
            <w:tcW w:w="3227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权利申请人名称</w:t>
            </w:r>
          </w:p>
        </w:tc>
        <w:tc>
          <w:tcPr>
            <w:tcW w:w="3827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身份证件名称及号码</w:t>
            </w:r>
          </w:p>
        </w:tc>
        <w:tc>
          <w:tcPr>
            <w:tcW w:w="1377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所占份额</w:t>
            </w:r>
          </w:p>
        </w:tc>
        <w:tc>
          <w:tcPr>
            <w:tcW w:w="1837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9361EC" w:rsidTr="00D95D44">
        <w:trPr>
          <w:trHeight w:val="851"/>
        </w:trPr>
        <w:tc>
          <w:tcPr>
            <w:tcW w:w="1075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权利人</w:t>
            </w:r>
          </w:p>
        </w:tc>
        <w:tc>
          <w:tcPr>
            <w:tcW w:w="2152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9361EC" w:rsidRPr="00D95D44" w:rsidRDefault="009361EC" w:rsidP="009361EC">
            <w:pPr>
              <w:tabs>
                <w:tab w:val="left" w:pos="825"/>
              </w:tabs>
              <w:ind w:firstLineChars="100" w:firstLine="31680"/>
              <w:rPr>
                <w:rFonts w:ascii="宋体"/>
                <w:szCs w:val="21"/>
              </w:rPr>
            </w:pPr>
          </w:p>
        </w:tc>
      </w:tr>
      <w:tr w:rsidR="009361EC" w:rsidTr="00191FA5">
        <w:trPr>
          <w:trHeight w:val="519"/>
        </w:trPr>
        <w:tc>
          <w:tcPr>
            <w:tcW w:w="1075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代理人</w:t>
            </w:r>
          </w:p>
        </w:tc>
        <w:tc>
          <w:tcPr>
            <w:tcW w:w="2152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9361EC" w:rsidTr="00D95D44">
        <w:trPr>
          <w:trHeight w:val="851"/>
        </w:trPr>
        <w:tc>
          <w:tcPr>
            <w:tcW w:w="1075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原权利人</w:t>
            </w:r>
          </w:p>
        </w:tc>
        <w:tc>
          <w:tcPr>
            <w:tcW w:w="2152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9361EC" w:rsidTr="00191FA5">
        <w:trPr>
          <w:trHeight w:val="523"/>
        </w:trPr>
        <w:tc>
          <w:tcPr>
            <w:tcW w:w="1075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代理人</w:t>
            </w:r>
          </w:p>
        </w:tc>
        <w:tc>
          <w:tcPr>
            <w:tcW w:w="2152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9361EC" w:rsidTr="00D95D44">
        <w:trPr>
          <w:trHeight w:val="511"/>
        </w:trPr>
        <w:tc>
          <w:tcPr>
            <w:tcW w:w="545" w:type="dxa"/>
            <w:vMerge w:val="restart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房屋状况</w:t>
            </w:r>
          </w:p>
        </w:tc>
        <w:tc>
          <w:tcPr>
            <w:tcW w:w="2682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房屋坐落</w:t>
            </w:r>
          </w:p>
        </w:tc>
        <w:tc>
          <w:tcPr>
            <w:tcW w:w="7041" w:type="dxa"/>
            <w:gridSpan w:val="6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9361EC" w:rsidTr="00D95D44">
        <w:trPr>
          <w:trHeight w:val="421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房产证号</w:t>
            </w:r>
            <w:r w:rsidRPr="00D95D44">
              <w:rPr>
                <w:rFonts w:ascii="宋体" w:hAnsi="宋体"/>
                <w:szCs w:val="21"/>
              </w:rPr>
              <w:t>/</w:t>
            </w:r>
            <w:r w:rsidRPr="00D95D44">
              <w:rPr>
                <w:rFonts w:ascii="宋体" w:hAnsi="宋体" w:hint="eastAsia"/>
                <w:szCs w:val="21"/>
              </w:rPr>
              <w:t>不动产证书号</w:t>
            </w:r>
          </w:p>
        </w:tc>
        <w:tc>
          <w:tcPr>
            <w:tcW w:w="7041" w:type="dxa"/>
            <w:gridSpan w:val="6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9361EC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建筑面积</w:t>
            </w:r>
            <w:r w:rsidRPr="00D95D44">
              <w:rPr>
                <w:rFonts w:ascii="宋体" w:hAnsi="宋体"/>
                <w:szCs w:val="21"/>
              </w:rPr>
              <w:t>m</w:t>
            </w:r>
            <w:r w:rsidRPr="00D95D44">
              <w:rPr>
                <w:rFonts w:ascii="宋体" w:hAnsi="宋体"/>
                <w:szCs w:val="21"/>
                <w:vertAlign w:val="superscript"/>
              </w:rPr>
              <w:t xml:space="preserve">2   </w:t>
            </w:r>
          </w:p>
        </w:tc>
        <w:tc>
          <w:tcPr>
            <w:tcW w:w="2268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套内面积</w:t>
            </w:r>
            <w:r w:rsidRPr="00D95D44">
              <w:rPr>
                <w:rFonts w:ascii="宋体" w:hAnsi="宋体"/>
                <w:szCs w:val="21"/>
              </w:rPr>
              <w:t>m</w:t>
            </w:r>
            <w:r w:rsidRPr="00D95D44">
              <w:rPr>
                <w:rFonts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9361EC" w:rsidTr="00D95D44">
        <w:trPr>
          <w:trHeight w:val="409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总层数</w:t>
            </w:r>
          </w:p>
        </w:tc>
        <w:tc>
          <w:tcPr>
            <w:tcW w:w="1276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层次</w:t>
            </w:r>
          </w:p>
        </w:tc>
        <w:tc>
          <w:tcPr>
            <w:tcW w:w="1559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房屋用途</w:t>
            </w:r>
          </w:p>
        </w:tc>
        <w:tc>
          <w:tcPr>
            <w:tcW w:w="1229" w:type="dxa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9361EC" w:rsidTr="00D95D44">
        <w:trPr>
          <w:trHeight w:val="409"/>
        </w:trPr>
        <w:tc>
          <w:tcPr>
            <w:tcW w:w="545" w:type="dxa"/>
            <w:vMerge w:val="restart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询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</w:p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问事项</w:t>
            </w:r>
          </w:p>
        </w:tc>
        <w:tc>
          <w:tcPr>
            <w:tcW w:w="6509" w:type="dxa"/>
            <w:gridSpan w:val="5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一、请问您（你们）是交易当事人本人吗？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C25A19">
              <w:rPr>
                <w:rFonts w:ascii="宋体" w:hAnsi="宋体" w:hint="eastAsia"/>
                <w:szCs w:val="21"/>
              </w:rPr>
              <w:t>□</w:t>
            </w:r>
            <w:r w:rsidRPr="00D95D44">
              <w:rPr>
                <w:rFonts w:ascii="宋体" w:hAnsi="宋体" w:hint="eastAsia"/>
                <w:szCs w:val="21"/>
              </w:rPr>
              <w:t>是</w:t>
            </w:r>
            <w:r w:rsidRPr="00D95D44">
              <w:rPr>
                <w:rFonts w:ascii="宋体" w:hAnsi="宋体"/>
                <w:szCs w:val="21"/>
              </w:rPr>
              <w:t xml:space="preserve">      </w:t>
            </w:r>
            <w:r w:rsidRPr="00D95D44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9361EC" w:rsidTr="00D95D44">
        <w:trPr>
          <w:trHeight w:val="420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09" w:type="dxa"/>
            <w:gridSpan w:val="5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bCs/>
                <w:szCs w:val="21"/>
              </w:rPr>
              <w:t>二、被委托人回答：请问您是交易被委托人本人吗？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□是</w:t>
            </w:r>
            <w:r w:rsidRPr="00D95D44">
              <w:rPr>
                <w:rFonts w:ascii="宋体" w:hAnsi="宋体"/>
                <w:szCs w:val="21"/>
              </w:rPr>
              <w:t xml:space="preserve">      </w:t>
            </w:r>
            <w:r w:rsidRPr="00D95D44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9361EC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09" w:type="dxa"/>
            <w:gridSpan w:val="5"/>
          </w:tcPr>
          <w:p w:rsidR="009361EC" w:rsidRPr="003B583A" w:rsidRDefault="009361EC" w:rsidP="003B583A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三、请问您（你们）申请确认的</w:t>
            </w:r>
            <w:r w:rsidRPr="00D95D44">
              <w:rPr>
                <w:rFonts w:ascii="宋体" w:hAnsi="宋体" w:hint="eastAsia"/>
                <w:bCs/>
                <w:szCs w:val="21"/>
              </w:rPr>
              <w:t>房屋是否为单独或者共有</w:t>
            </w:r>
            <w:r>
              <w:rPr>
                <w:rFonts w:ascii="宋体" w:hAnsi="宋体" w:hint="eastAsia"/>
                <w:bCs/>
                <w:szCs w:val="21"/>
              </w:rPr>
              <w:t>的</w:t>
            </w:r>
            <w:r w:rsidRPr="00D95D44">
              <w:rPr>
                <w:rFonts w:ascii="宋体" w:hAnsi="宋体" w:hint="eastAsia"/>
                <w:bCs/>
                <w:szCs w:val="21"/>
              </w:rPr>
              <w:t>房屋？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9361EC">
            <w:pPr>
              <w:tabs>
                <w:tab w:val="left" w:pos="825"/>
              </w:tabs>
              <w:ind w:firstLineChars="200" w:firstLine="31680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□单独所有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共同共有</w:t>
            </w:r>
          </w:p>
        </w:tc>
      </w:tr>
      <w:tr w:rsidR="009361EC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09" w:type="dxa"/>
            <w:gridSpan w:val="5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四、</w:t>
            </w:r>
            <w:r w:rsidRPr="00D95D44">
              <w:rPr>
                <w:rFonts w:ascii="宋体" w:hAnsi="宋体" w:hint="eastAsia"/>
                <w:bCs/>
                <w:szCs w:val="21"/>
              </w:rPr>
              <w:t>您（共有人）对共有房屋的交易申请是否有异议？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□无</w:t>
            </w:r>
            <w:r w:rsidRPr="00D95D44">
              <w:rPr>
                <w:rFonts w:ascii="宋体" w:hAnsi="宋体"/>
                <w:szCs w:val="21"/>
              </w:rPr>
              <w:t xml:space="preserve">      </w:t>
            </w:r>
            <w:r w:rsidRPr="00D95D44">
              <w:rPr>
                <w:rFonts w:ascii="宋体" w:hAnsi="宋体" w:hint="eastAsia"/>
                <w:szCs w:val="21"/>
              </w:rPr>
              <w:t>□有</w:t>
            </w:r>
          </w:p>
        </w:tc>
      </w:tr>
      <w:tr w:rsidR="009361EC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09" w:type="dxa"/>
            <w:gridSpan w:val="5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五</w:t>
            </w:r>
            <w:r w:rsidRPr="00D95D44">
              <w:rPr>
                <w:rFonts w:ascii="宋体" w:hAnsi="宋体" w:hint="eastAsia"/>
                <w:bCs/>
                <w:szCs w:val="21"/>
              </w:rPr>
              <w:t>、请问您（你们）对所要申请交易的房屋现状与权利登记信息是否了解？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□是</w:t>
            </w:r>
            <w:r w:rsidRPr="00D95D44">
              <w:rPr>
                <w:rFonts w:ascii="宋体" w:hAnsi="宋体"/>
                <w:szCs w:val="21"/>
              </w:rPr>
              <w:t xml:space="preserve">      </w:t>
            </w:r>
            <w:r w:rsidRPr="00D95D44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9361EC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09" w:type="dxa"/>
            <w:gridSpan w:val="5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六</w:t>
            </w:r>
            <w:r w:rsidRPr="00D95D44">
              <w:rPr>
                <w:rFonts w:ascii="宋体" w:hAnsi="宋体" w:hint="eastAsia"/>
                <w:bCs/>
                <w:szCs w:val="21"/>
              </w:rPr>
              <w:t>、请问您（你们）的房屋是否有查封、抵押、预告登记等权利限制行为？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□是</w:t>
            </w:r>
            <w:r w:rsidRPr="00D95D44">
              <w:rPr>
                <w:rFonts w:ascii="宋体" w:hAnsi="宋体"/>
                <w:szCs w:val="21"/>
              </w:rPr>
              <w:t xml:space="preserve">      </w:t>
            </w:r>
            <w:r w:rsidRPr="00D95D44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9361EC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09" w:type="dxa"/>
            <w:gridSpan w:val="5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七</w:t>
            </w:r>
            <w:r w:rsidRPr="00D95D44">
              <w:rPr>
                <w:rFonts w:ascii="宋体" w:hAnsi="宋体" w:hint="eastAsia"/>
                <w:bCs/>
                <w:szCs w:val="21"/>
              </w:rPr>
              <w:t>、请问您（你们）申请交易事项是否是您的真实意思表示？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□是</w:t>
            </w:r>
            <w:r w:rsidRPr="00D95D44">
              <w:rPr>
                <w:rFonts w:ascii="宋体" w:hAnsi="宋体"/>
                <w:szCs w:val="21"/>
              </w:rPr>
              <w:t xml:space="preserve">      </w:t>
            </w:r>
            <w:r w:rsidRPr="00D95D44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9361EC" w:rsidRPr="00072918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09" w:type="dxa"/>
            <w:gridSpan w:val="5"/>
          </w:tcPr>
          <w:p w:rsidR="009361EC" w:rsidRPr="00D95D44" w:rsidRDefault="009361EC" w:rsidP="00D95D44">
            <w:pPr>
              <w:tabs>
                <w:tab w:val="left" w:pos="825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八</w:t>
            </w:r>
            <w:r w:rsidRPr="00D95D44">
              <w:rPr>
                <w:rFonts w:ascii="宋体" w:hAnsi="宋体" w:hint="eastAsia"/>
                <w:bCs/>
                <w:szCs w:val="21"/>
              </w:rPr>
              <w:t>、您（你们）应当对房屋交易材料的真实性负责，如果您提供虚假的交易材料，您（你们）将承担相关的法律责任，对此是否清楚？</w:t>
            </w:r>
          </w:p>
        </w:tc>
        <w:tc>
          <w:tcPr>
            <w:tcW w:w="3214" w:type="dxa"/>
            <w:gridSpan w:val="3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□是</w:t>
            </w:r>
            <w:r w:rsidRPr="00D95D44">
              <w:rPr>
                <w:rFonts w:ascii="宋体" w:hAnsi="宋体"/>
                <w:szCs w:val="21"/>
              </w:rPr>
              <w:t xml:space="preserve">      </w:t>
            </w:r>
            <w:r w:rsidRPr="00D95D44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9361EC" w:rsidRPr="00072918" w:rsidTr="00D95D44">
        <w:trPr>
          <w:trHeight w:val="417"/>
        </w:trPr>
        <w:tc>
          <w:tcPr>
            <w:tcW w:w="545" w:type="dxa"/>
            <w:vMerge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23" w:type="dxa"/>
            <w:gridSpan w:val="8"/>
          </w:tcPr>
          <w:p w:rsidR="009361EC" w:rsidRPr="00D95D44" w:rsidRDefault="009361EC" w:rsidP="00D95D44">
            <w:pPr>
              <w:tabs>
                <w:tab w:val="left" w:pos="825"/>
              </w:tabs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/>
                <w:szCs w:val="21"/>
              </w:rPr>
              <w:t xml:space="preserve">                        </w:t>
            </w:r>
            <w:r w:rsidRPr="00D95D44">
              <w:rPr>
                <w:rFonts w:ascii="宋体" w:hAnsi="宋体" w:hint="eastAsia"/>
                <w:szCs w:val="21"/>
              </w:rPr>
              <w:t>询问人：</w:t>
            </w:r>
          </w:p>
        </w:tc>
      </w:tr>
      <w:tr w:rsidR="009361EC" w:rsidTr="00D95D44">
        <w:trPr>
          <w:cantSplit/>
          <w:trHeight w:val="3686"/>
        </w:trPr>
        <w:tc>
          <w:tcPr>
            <w:tcW w:w="545" w:type="dxa"/>
            <w:textDirection w:val="tbRlV"/>
            <w:vAlign w:val="center"/>
          </w:tcPr>
          <w:p w:rsidR="009361EC" w:rsidRPr="00D95D44" w:rsidRDefault="009361EC" w:rsidP="00D95D44">
            <w:pPr>
              <w:tabs>
                <w:tab w:val="left" w:pos="825"/>
              </w:tabs>
              <w:ind w:left="113" w:right="113"/>
              <w:jc w:val="center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责任保证</w:t>
            </w:r>
          </w:p>
        </w:tc>
        <w:tc>
          <w:tcPr>
            <w:tcW w:w="9723" w:type="dxa"/>
            <w:gridSpan w:val="8"/>
          </w:tcPr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转让方</w:t>
            </w:r>
            <w:r w:rsidRPr="00D95D44">
              <w:rPr>
                <w:rFonts w:ascii="宋体" w:hAnsi="宋体"/>
                <w:szCs w:val="21"/>
              </w:rPr>
              <w:t xml:space="preserve">                                           </w:t>
            </w:r>
            <w:r w:rsidRPr="00D95D44">
              <w:rPr>
                <w:rFonts w:ascii="宋体" w:hAnsi="宋体" w:hint="eastAsia"/>
                <w:szCs w:val="21"/>
              </w:rPr>
              <w:t>受让方</w:t>
            </w:r>
          </w:p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（自然人签字</w:t>
            </w:r>
            <w:r w:rsidRPr="00D95D44">
              <w:rPr>
                <w:rFonts w:ascii="宋体" w:hAnsi="宋体"/>
                <w:szCs w:val="21"/>
              </w:rPr>
              <w:t>/</w:t>
            </w:r>
            <w:r w:rsidRPr="00D95D44">
              <w:rPr>
                <w:rFonts w:ascii="宋体" w:hAnsi="宋体" w:hint="eastAsia"/>
                <w:szCs w:val="21"/>
              </w:rPr>
              <w:t>单位盖章）：</w:t>
            </w:r>
            <w:r w:rsidRPr="00D95D44">
              <w:rPr>
                <w:rFonts w:ascii="宋体" w:hAnsi="宋体"/>
                <w:szCs w:val="21"/>
              </w:rPr>
              <w:t xml:space="preserve">                         </w:t>
            </w:r>
            <w:r w:rsidRPr="00D95D44">
              <w:rPr>
                <w:rFonts w:ascii="宋体" w:hAnsi="宋体" w:hint="eastAsia"/>
                <w:szCs w:val="21"/>
              </w:rPr>
              <w:t>（自然人签字</w:t>
            </w:r>
            <w:r w:rsidRPr="00D95D44">
              <w:rPr>
                <w:rFonts w:ascii="宋体" w:hAnsi="宋体"/>
                <w:szCs w:val="21"/>
              </w:rPr>
              <w:t>/</w:t>
            </w:r>
            <w:r w:rsidRPr="00D95D44">
              <w:rPr>
                <w:rFonts w:ascii="宋体" w:hAnsi="宋体" w:hint="eastAsia"/>
                <w:szCs w:val="21"/>
              </w:rPr>
              <w:t>单位盖章）：</w:t>
            </w:r>
          </w:p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法定代表人</w:t>
            </w:r>
            <w:r w:rsidRPr="00D95D44">
              <w:rPr>
                <w:rFonts w:ascii="宋体" w:hAnsi="宋体"/>
                <w:szCs w:val="21"/>
              </w:rPr>
              <w:t>/</w:t>
            </w:r>
            <w:r w:rsidRPr="00D95D44">
              <w:rPr>
                <w:rFonts w:ascii="宋体" w:hAnsi="宋体" w:hint="eastAsia"/>
                <w:szCs w:val="21"/>
              </w:rPr>
              <w:t>负责人（签字）：</w:t>
            </w:r>
            <w:r w:rsidRPr="00D95D44"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法定代表人</w:t>
            </w:r>
            <w:r w:rsidRPr="00D95D44">
              <w:rPr>
                <w:rFonts w:ascii="宋体" w:hAnsi="宋体"/>
                <w:szCs w:val="21"/>
              </w:rPr>
              <w:t>/</w:t>
            </w:r>
            <w:r w:rsidRPr="00D95D44">
              <w:rPr>
                <w:rFonts w:ascii="宋体" w:hAnsi="宋体" w:hint="eastAsia"/>
                <w:szCs w:val="21"/>
              </w:rPr>
              <w:t>负责人（签字）：</w:t>
            </w:r>
          </w:p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9361EC" w:rsidRPr="00D95D44" w:rsidRDefault="009361EC" w:rsidP="00D95D4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9361EC" w:rsidRPr="00D95D44" w:rsidRDefault="009361EC" w:rsidP="00D95D44">
            <w:pPr>
              <w:tabs>
                <w:tab w:val="left" w:pos="8972"/>
              </w:tabs>
              <w:autoSpaceDE w:val="0"/>
              <w:autoSpaceDN w:val="0"/>
              <w:adjustRightInd w:val="0"/>
              <w:spacing w:line="280" w:lineRule="exact"/>
              <w:ind w:right="420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代理人（签字）：</w:t>
            </w:r>
            <w:r w:rsidRPr="00D95D44"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/>
                <w:szCs w:val="21"/>
              </w:rPr>
              <w:t xml:space="preserve"> </w:t>
            </w:r>
            <w:r w:rsidRPr="00D95D44">
              <w:rPr>
                <w:rFonts w:ascii="宋体" w:hAnsi="宋体" w:hint="eastAsia"/>
                <w:szCs w:val="21"/>
              </w:rPr>
              <w:t>代理人（签字）：</w:t>
            </w:r>
          </w:p>
          <w:p w:rsidR="009361EC" w:rsidRPr="00D95D44" w:rsidRDefault="009361EC" w:rsidP="00D95D44">
            <w:pPr>
              <w:tabs>
                <w:tab w:val="left" w:pos="8972"/>
              </w:tabs>
              <w:autoSpaceDE w:val="0"/>
              <w:autoSpaceDN w:val="0"/>
              <w:adjustRightInd w:val="0"/>
              <w:spacing w:line="280" w:lineRule="exact"/>
              <w:ind w:right="420"/>
              <w:rPr>
                <w:rFonts w:ascii="宋体"/>
                <w:szCs w:val="21"/>
              </w:rPr>
            </w:pPr>
          </w:p>
          <w:p w:rsidR="009361EC" w:rsidRPr="00D95D44" w:rsidRDefault="009361EC" w:rsidP="009361EC">
            <w:pPr>
              <w:tabs>
                <w:tab w:val="left" w:pos="825"/>
              </w:tabs>
              <w:ind w:firstLineChars="3550" w:firstLine="31680"/>
              <w:rPr>
                <w:rFonts w:ascii="宋体"/>
                <w:szCs w:val="21"/>
              </w:rPr>
            </w:pPr>
          </w:p>
          <w:p w:rsidR="009361EC" w:rsidRPr="00D95D44" w:rsidRDefault="009361EC" w:rsidP="009361EC">
            <w:pPr>
              <w:tabs>
                <w:tab w:val="left" w:pos="825"/>
              </w:tabs>
              <w:ind w:firstLineChars="3550" w:firstLine="31680"/>
              <w:rPr>
                <w:rFonts w:ascii="宋体"/>
                <w:szCs w:val="21"/>
              </w:rPr>
            </w:pPr>
            <w:r w:rsidRPr="00D95D44">
              <w:rPr>
                <w:rFonts w:ascii="宋体" w:hAnsi="宋体" w:hint="eastAsia"/>
                <w:szCs w:val="21"/>
              </w:rPr>
              <w:t>年</w:t>
            </w:r>
            <w:r w:rsidRPr="00D95D44">
              <w:rPr>
                <w:rFonts w:ascii="宋体" w:hAnsi="宋体"/>
                <w:szCs w:val="21"/>
              </w:rPr>
              <w:t xml:space="preserve">     </w:t>
            </w:r>
            <w:r w:rsidRPr="00D95D44">
              <w:rPr>
                <w:rFonts w:ascii="宋体" w:hAnsi="宋体" w:hint="eastAsia"/>
                <w:szCs w:val="21"/>
              </w:rPr>
              <w:t>月</w:t>
            </w:r>
            <w:r w:rsidRPr="00D95D44">
              <w:rPr>
                <w:rFonts w:ascii="宋体" w:hAnsi="宋体"/>
                <w:szCs w:val="21"/>
              </w:rPr>
              <w:t xml:space="preserve">     </w:t>
            </w:r>
            <w:r w:rsidRPr="00D95D44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361EC" w:rsidRPr="006E529E" w:rsidRDefault="009361EC" w:rsidP="00065C20">
      <w:pPr>
        <w:spacing w:line="240" w:lineRule="exact"/>
        <w:jc w:val="center"/>
      </w:pPr>
      <w:r>
        <w:t xml:space="preserve">                                                                               </w:t>
      </w:r>
      <w:r>
        <w:rPr>
          <w:rFonts w:hint="eastAsia"/>
        </w:rPr>
        <w:t>钦州市房产局监制</w:t>
      </w:r>
    </w:p>
    <w:sectPr w:rsidR="009361EC" w:rsidRPr="006E529E" w:rsidSect="00CB27D7">
      <w:pgSz w:w="11906" w:h="16838"/>
      <w:pgMar w:top="623" w:right="851" w:bottom="779" w:left="10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1EC" w:rsidRDefault="009361EC">
      <w:r>
        <w:separator/>
      </w:r>
    </w:p>
  </w:endnote>
  <w:endnote w:type="continuationSeparator" w:id="0">
    <w:p w:rsidR="009361EC" w:rsidRDefault="0093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1EC" w:rsidRDefault="009361EC">
      <w:r>
        <w:separator/>
      </w:r>
    </w:p>
  </w:footnote>
  <w:footnote w:type="continuationSeparator" w:id="0">
    <w:p w:rsidR="009361EC" w:rsidRDefault="00936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686"/>
    <w:rsid w:val="000170EA"/>
    <w:rsid w:val="00036F13"/>
    <w:rsid w:val="00037099"/>
    <w:rsid w:val="0003725C"/>
    <w:rsid w:val="00040599"/>
    <w:rsid w:val="0004101D"/>
    <w:rsid w:val="00042599"/>
    <w:rsid w:val="00044FED"/>
    <w:rsid w:val="00053498"/>
    <w:rsid w:val="0005527F"/>
    <w:rsid w:val="00060512"/>
    <w:rsid w:val="00061FD4"/>
    <w:rsid w:val="00063CA0"/>
    <w:rsid w:val="00065C20"/>
    <w:rsid w:val="00072918"/>
    <w:rsid w:val="0007450E"/>
    <w:rsid w:val="0008147E"/>
    <w:rsid w:val="000820BB"/>
    <w:rsid w:val="000A5E4B"/>
    <w:rsid w:val="000B0DB5"/>
    <w:rsid w:val="000B6FA0"/>
    <w:rsid w:val="000C2852"/>
    <w:rsid w:val="000D0F83"/>
    <w:rsid w:val="000D4078"/>
    <w:rsid w:val="000D6952"/>
    <w:rsid w:val="000E2D9D"/>
    <w:rsid w:val="000E428B"/>
    <w:rsid w:val="000E5698"/>
    <w:rsid w:val="000F55AC"/>
    <w:rsid w:val="001217DB"/>
    <w:rsid w:val="001226A8"/>
    <w:rsid w:val="00123EB5"/>
    <w:rsid w:val="00123F53"/>
    <w:rsid w:val="00126624"/>
    <w:rsid w:val="00132579"/>
    <w:rsid w:val="00136F9E"/>
    <w:rsid w:val="00141F37"/>
    <w:rsid w:val="00142113"/>
    <w:rsid w:val="00144EDF"/>
    <w:rsid w:val="00145020"/>
    <w:rsid w:val="00172614"/>
    <w:rsid w:val="00184426"/>
    <w:rsid w:val="00191FA5"/>
    <w:rsid w:val="00197BDA"/>
    <w:rsid w:val="001A2F0B"/>
    <w:rsid w:val="001B29C5"/>
    <w:rsid w:val="001B4188"/>
    <w:rsid w:val="001C06D9"/>
    <w:rsid w:val="001C0A7B"/>
    <w:rsid w:val="001C2D36"/>
    <w:rsid w:val="001C2D46"/>
    <w:rsid w:val="001C580D"/>
    <w:rsid w:val="001C7201"/>
    <w:rsid w:val="001D5A3F"/>
    <w:rsid w:val="001E0286"/>
    <w:rsid w:val="00201E9F"/>
    <w:rsid w:val="00210655"/>
    <w:rsid w:val="00233D61"/>
    <w:rsid w:val="002400DF"/>
    <w:rsid w:val="002405A5"/>
    <w:rsid w:val="002513F5"/>
    <w:rsid w:val="00256DB0"/>
    <w:rsid w:val="00261C05"/>
    <w:rsid w:val="00264BD5"/>
    <w:rsid w:val="0026557F"/>
    <w:rsid w:val="00274F9C"/>
    <w:rsid w:val="002878C2"/>
    <w:rsid w:val="002B2ECC"/>
    <w:rsid w:val="002B3DE2"/>
    <w:rsid w:val="002B62F8"/>
    <w:rsid w:val="002C3422"/>
    <w:rsid w:val="002C3851"/>
    <w:rsid w:val="002D0B4C"/>
    <w:rsid w:val="002D4FEC"/>
    <w:rsid w:val="002D5C96"/>
    <w:rsid w:val="002E6E5C"/>
    <w:rsid w:val="002F07B8"/>
    <w:rsid w:val="002F7763"/>
    <w:rsid w:val="002F7843"/>
    <w:rsid w:val="003003A4"/>
    <w:rsid w:val="003003AF"/>
    <w:rsid w:val="00306AEA"/>
    <w:rsid w:val="003121B7"/>
    <w:rsid w:val="00312393"/>
    <w:rsid w:val="00312EBC"/>
    <w:rsid w:val="003150FD"/>
    <w:rsid w:val="00317F0A"/>
    <w:rsid w:val="00330708"/>
    <w:rsid w:val="003434F2"/>
    <w:rsid w:val="003439F4"/>
    <w:rsid w:val="00343CDC"/>
    <w:rsid w:val="00350DA6"/>
    <w:rsid w:val="0035185A"/>
    <w:rsid w:val="00356A8A"/>
    <w:rsid w:val="003607C9"/>
    <w:rsid w:val="00386B96"/>
    <w:rsid w:val="0039476B"/>
    <w:rsid w:val="00395445"/>
    <w:rsid w:val="003A596A"/>
    <w:rsid w:val="003A6EB5"/>
    <w:rsid w:val="003B583A"/>
    <w:rsid w:val="003C0C45"/>
    <w:rsid w:val="003C2B73"/>
    <w:rsid w:val="003C697B"/>
    <w:rsid w:val="00412E4C"/>
    <w:rsid w:val="004276D5"/>
    <w:rsid w:val="004323CD"/>
    <w:rsid w:val="00433123"/>
    <w:rsid w:val="004348DB"/>
    <w:rsid w:val="004365A0"/>
    <w:rsid w:val="00440185"/>
    <w:rsid w:val="00440F72"/>
    <w:rsid w:val="00443FF2"/>
    <w:rsid w:val="00454C64"/>
    <w:rsid w:val="004552BE"/>
    <w:rsid w:val="00460EBF"/>
    <w:rsid w:val="00460F12"/>
    <w:rsid w:val="00471293"/>
    <w:rsid w:val="0047577B"/>
    <w:rsid w:val="00483D3A"/>
    <w:rsid w:val="00485ECD"/>
    <w:rsid w:val="00486AA3"/>
    <w:rsid w:val="004900DB"/>
    <w:rsid w:val="00490275"/>
    <w:rsid w:val="00490DE6"/>
    <w:rsid w:val="004A680B"/>
    <w:rsid w:val="004B42CD"/>
    <w:rsid w:val="004C5061"/>
    <w:rsid w:val="004C71D1"/>
    <w:rsid w:val="004C7267"/>
    <w:rsid w:val="004E2567"/>
    <w:rsid w:val="004E4252"/>
    <w:rsid w:val="004F708F"/>
    <w:rsid w:val="00506DE3"/>
    <w:rsid w:val="00515060"/>
    <w:rsid w:val="005218AF"/>
    <w:rsid w:val="0052484C"/>
    <w:rsid w:val="00533A63"/>
    <w:rsid w:val="00550063"/>
    <w:rsid w:val="00553DE4"/>
    <w:rsid w:val="005568CD"/>
    <w:rsid w:val="005575C1"/>
    <w:rsid w:val="00594F8E"/>
    <w:rsid w:val="0059591D"/>
    <w:rsid w:val="005A05D4"/>
    <w:rsid w:val="005B78B2"/>
    <w:rsid w:val="005C2DBF"/>
    <w:rsid w:val="005D761D"/>
    <w:rsid w:val="005E2ADD"/>
    <w:rsid w:val="005F6E02"/>
    <w:rsid w:val="00607EEA"/>
    <w:rsid w:val="006142C7"/>
    <w:rsid w:val="0062191D"/>
    <w:rsid w:val="006341FF"/>
    <w:rsid w:val="006408FD"/>
    <w:rsid w:val="00652F28"/>
    <w:rsid w:val="00653FD8"/>
    <w:rsid w:val="0065769C"/>
    <w:rsid w:val="00662ABE"/>
    <w:rsid w:val="00672BBE"/>
    <w:rsid w:val="00676725"/>
    <w:rsid w:val="006978E9"/>
    <w:rsid w:val="006A5402"/>
    <w:rsid w:val="006B1922"/>
    <w:rsid w:val="006B75CB"/>
    <w:rsid w:val="006C2FA8"/>
    <w:rsid w:val="006D4405"/>
    <w:rsid w:val="006D76A0"/>
    <w:rsid w:val="006D7962"/>
    <w:rsid w:val="006E529E"/>
    <w:rsid w:val="00703551"/>
    <w:rsid w:val="00704656"/>
    <w:rsid w:val="007164DB"/>
    <w:rsid w:val="00716594"/>
    <w:rsid w:val="00721042"/>
    <w:rsid w:val="007271E7"/>
    <w:rsid w:val="00740F44"/>
    <w:rsid w:val="00740FAC"/>
    <w:rsid w:val="007428AC"/>
    <w:rsid w:val="0074402E"/>
    <w:rsid w:val="007519C8"/>
    <w:rsid w:val="007550B5"/>
    <w:rsid w:val="007653AC"/>
    <w:rsid w:val="0076603A"/>
    <w:rsid w:val="007731CA"/>
    <w:rsid w:val="0078551C"/>
    <w:rsid w:val="00787686"/>
    <w:rsid w:val="0079262E"/>
    <w:rsid w:val="00793D12"/>
    <w:rsid w:val="00793E71"/>
    <w:rsid w:val="00794096"/>
    <w:rsid w:val="007960B6"/>
    <w:rsid w:val="007A7212"/>
    <w:rsid w:val="007B2B4C"/>
    <w:rsid w:val="007B6E16"/>
    <w:rsid w:val="007B7781"/>
    <w:rsid w:val="007C2990"/>
    <w:rsid w:val="007C372E"/>
    <w:rsid w:val="007C710E"/>
    <w:rsid w:val="007E3DD0"/>
    <w:rsid w:val="007E554E"/>
    <w:rsid w:val="007F0BD2"/>
    <w:rsid w:val="00801864"/>
    <w:rsid w:val="00813347"/>
    <w:rsid w:val="008311EA"/>
    <w:rsid w:val="00834D5A"/>
    <w:rsid w:val="00840DFC"/>
    <w:rsid w:val="00844656"/>
    <w:rsid w:val="00845BB6"/>
    <w:rsid w:val="00854488"/>
    <w:rsid w:val="00855EFC"/>
    <w:rsid w:val="008605F8"/>
    <w:rsid w:val="00863D43"/>
    <w:rsid w:val="008640DC"/>
    <w:rsid w:val="008670F6"/>
    <w:rsid w:val="00871174"/>
    <w:rsid w:val="008825FA"/>
    <w:rsid w:val="00883345"/>
    <w:rsid w:val="00883CBF"/>
    <w:rsid w:val="00885B37"/>
    <w:rsid w:val="00887075"/>
    <w:rsid w:val="008A5CA2"/>
    <w:rsid w:val="008A6480"/>
    <w:rsid w:val="008A65DB"/>
    <w:rsid w:val="008B597E"/>
    <w:rsid w:val="008D75EB"/>
    <w:rsid w:val="008E49DB"/>
    <w:rsid w:val="008E548D"/>
    <w:rsid w:val="008F6B42"/>
    <w:rsid w:val="00903C74"/>
    <w:rsid w:val="009044F5"/>
    <w:rsid w:val="00911C52"/>
    <w:rsid w:val="00920309"/>
    <w:rsid w:val="00921780"/>
    <w:rsid w:val="009232FD"/>
    <w:rsid w:val="0092415C"/>
    <w:rsid w:val="00931407"/>
    <w:rsid w:val="009361EC"/>
    <w:rsid w:val="00951445"/>
    <w:rsid w:val="00961382"/>
    <w:rsid w:val="00964C75"/>
    <w:rsid w:val="00964FCD"/>
    <w:rsid w:val="009863E2"/>
    <w:rsid w:val="0098778D"/>
    <w:rsid w:val="00987A97"/>
    <w:rsid w:val="0099091F"/>
    <w:rsid w:val="009919F9"/>
    <w:rsid w:val="009C0EFD"/>
    <w:rsid w:val="009C4FF6"/>
    <w:rsid w:val="009D1096"/>
    <w:rsid w:val="009D2858"/>
    <w:rsid w:val="009D4E4D"/>
    <w:rsid w:val="009E072E"/>
    <w:rsid w:val="009E36CB"/>
    <w:rsid w:val="009F337D"/>
    <w:rsid w:val="00A02D24"/>
    <w:rsid w:val="00A04CF1"/>
    <w:rsid w:val="00A11ABF"/>
    <w:rsid w:val="00A13EFE"/>
    <w:rsid w:val="00A162F1"/>
    <w:rsid w:val="00A22802"/>
    <w:rsid w:val="00A305A6"/>
    <w:rsid w:val="00A34656"/>
    <w:rsid w:val="00A353C8"/>
    <w:rsid w:val="00A41511"/>
    <w:rsid w:val="00A54071"/>
    <w:rsid w:val="00A56549"/>
    <w:rsid w:val="00A6151F"/>
    <w:rsid w:val="00A64699"/>
    <w:rsid w:val="00A71715"/>
    <w:rsid w:val="00A734DA"/>
    <w:rsid w:val="00A74A74"/>
    <w:rsid w:val="00A74FFC"/>
    <w:rsid w:val="00A77918"/>
    <w:rsid w:val="00A80092"/>
    <w:rsid w:val="00A80582"/>
    <w:rsid w:val="00A87183"/>
    <w:rsid w:val="00AA08F1"/>
    <w:rsid w:val="00AB09E9"/>
    <w:rsid w:val="00AB1D11"/>
    <w:rsid w:val="00AC52DF"/>
    <w:rsid w:val="00AE6FB3"/>
    <w:rsid w:val="00AE7042"/>
    <w:rsid w:val="00AF15B3"/>
    <w:rsid w:val="00AF49E4"/>
    <w:rsid w:val="00B119D2"/>
    <w:rsid w:val="00B14265"/>
    <w:rsid w:val="00B36449"/>
    <w:rsid w:val="00B424ED"/>
    <w:rsid w:val="00B5383A"/>
    <w:rsid w:val="00B72B2C"/>
    <w:rsid w:val="00B84D19"/>
    <w:rsid w:val="00B85047"/>
    <w:rsid w:val="00B96A27"/>
    <w:rsid w:val="00BA21E3"/>
    <w:rsid w:val="00BB1814"/>
    <w:rsid w:val="00BB6FB5"/>
    <w:rsid w:val="00BC067C"/>
    <w:rsid w:val="00BC2167"/>
    <w:rsid w:val="00BC54B1"/>
    <w:rsid w:val="00BD5B5E"/>
    <w:rsid w:val="00BF0CBE"/>
    <w:rsid w:val="00C0250F"/>
    <w:rsid w:val="00C02EF9"/>
    <w:rsid w:val="00C0542F"/>
    <w:rsid w:val="00C10683"/>
    <w:rsid w:val="00C17B9E"/>
    <w:rsid w:val="00C2025E"/>
    <w:rsid w:val="00C23B35"/>
    <w:rsid w:val="00C25A19"/>
    <w:rsid w:val="00C27DA4"/>
    <w:rsid w:val="00C36E48"/>
    <w:rsid w:val="00C441CB"/>
    <w:rsid w:val="00C636E2"/>
    <w:rsid w:val="00C65AE2"/>
    <w:rsid w:val="00C74D26"/>
    <w:rsid w:val="00C75754"/>
    <w:rsid w:val="00C93410"/>
    <w:rsid w:val="00C9343F"/>
    <w:rsid w:val="00C937B6"/>
    <w:rsid w:val="00CA1A0A"/>
    <w:rsid w:val="00CA2EAB"/>
    <w:rsid w:val="00CA7809"/>
    <w:rsid w:val="00CB1095"/>
    <w:rsid w:val="00CB1EA3"/>
    <w:rsid w:val="00CB27D7"/>
    <w:rsid w:val="00CB318C"/>
    <w:rsid w:val="00CB50DD"/>
    <w:rsid w:val="00CD1FB6"/>
    <w:rsid w:val="00CD5D34"/>
    <w:rsid w:val="00CD7C87"/>
    <w:rsid w:val="00CE7B3B"/>
    <w:rsid w:val="00D0256E"/>
    <w:rsid w:val="00D14703"/>
    <w:rsid w:val="00D150F0"/>
    <w:rsid w:val="00D16A00"/>
    <w:rsid w:val="00D170BC"/>
    <w:rsid w:val="00D23805"/>
    <w:rsid w:val="00D270CE"/>
    <w:rsid w:val="00D273B3"/>
    <w:rsid w:val="00D329AC"/>
    <w:rsid w:val="00D3351C"/>
    <w:rsid w:val="00D56843"/>
    <w:rsid w:val="00D6195C"/>
    <w:rsid w:val="00D7217D"/>
    <w:rsid w:val="00D86D46"/>
    <w:rsid w:val="00D91576"/>
    <w:rsid w:val="00D95D44"/>
    <w:rsid w:val="00DA0B60"/>
    <w:rsid w:val="00DA4369"/>
    <w:rsid w:val="00DB1B4C"/>
    <w:rsid w:val="00DB608F"/>
    <w:rsid w:val="00DB6CC9"/>
    <w:rsid w:val="00DC265F"/>
    <w:rsid w:val="00DD2F3F"/>
    <w:rsid w:val="00DD3F5F"/>
    <w:rsid w:val="00DD5ECD"/>
    <w:rsid w:val="00DF3A5E"/>
    <w:rsid w:val="00DF3F6C"/>
    <w:rsid w:val="00E10667"/>
    <w:rsid w:val="00E13723"/>
    <w:rsid w:val="00E15FA2"/>
    <w:rsid w:val="00E35962"/>
    <w:rsid w:val="00E361D6"/>
    <w:rsid w:val="00E41EEB"/>
    <w:rsid w:val="00E45A5B"/>
    <w:rsid w:val="00E45FE5"/>
    <w:rsid w:val="00E64FF0"/>
    <w:rsid w:val="00E6624A"/>
    <w:rsid w:val="00E66A31"/>
    <w:rsid w:val="00E812E7"/>
    <w:rsid w:val="00EA2C8C"/>
    <w:rsid w:val="00EA5136"/>
    <w:rsid w:val="00EC12EB"/>
    <w:rsid w:val="00EC4527"/>
    <w:rsid w:val="00EC532D"/>
    <w:rsid w:val="00ED44FB"/>
    <w:rsid w:val="00EF0DF4"/>
    <w:rsid w:val="00EF1CFB"/>
    <w:rsid w:val="00F008D8"/>
    <w:rsid w:val="00F1139C"/>
    <w:rsid w:val="00F11970"/>
    <w:rsid w:val="00F255BB"/>
    <w:rsid w:val="00F35BD7"/>
    <w:rsid w:val="00F36B3F"/>
    <w:rsid w:val="00F41018"/>
    <w:rsid w:val="00F43AC2"/>
    <w:rsid w:val="00F44136"/>
    <w:rsid w:val="00F6227E"/>
    <w:rsid w:val="00F73394"/>
    <w:rsid w:val="00F81E0B"/>
    <w:rsid w:val="00F829D9"/>
    <w:rsid w:val="00F840AF"/>
    <w:rsid w:val="00F90F34"/>
    <w:rsid w:val="00F946DB"/>
    <w:rsid w:val="00F95EE3"/>
    <w:rsid w:val="00FA0E80"/>
    <w:rsid w:val="00FA3F69"/>
    <w:rsid w:val="00FA6036"/>
    <w:rsid w:val="00FB3795"/>
    <w:rsid w:val="00FB65A2"/>
    <w:rsid w:val="00FC6073"/>
    <w:rsid w:val="00FD1CBD"/>
    <w:rsid w:val="00FE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8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5E4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2F7843"/>
    <w:pPr>
      <w:ind w:firstLineChars="200" w:firstLine="420"/>
    </w:pPr>
    <w:rPr>
      <w:rFonts w:ascii="宋体" w:hAnsi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03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26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03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040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03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40599"/>
    <w:rPr>
      <w:rFonts w:cs="Times New Roman"/>
    </w:rPr>
  </w:style>
  <w:style w:type="character" w:styleId="Hyperlink">
    <w:name w:val="Hyperlink"/>
    <w:basedOn w:val="DefaultParagraphFont"/>
    <w:uiPriority w:val="99"/>
    <w:rsid w:val="00662A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5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506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134</Words>
  <Characters>770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申请人名称</dc:title>
  <dc:subject/>
  <dc:creator>微软用户</dc:creator>
  <cp:keywords/>
  <dc:description/>
  <cp:lastModifiedBy>Lenovo</cp:lastModifiedBy>
  <cp:revision>16</cp:revision>
  <cp:lastPrinted>2016-07-20T01:26:00Z</cp:lastPrinted>
  <dcterms:created xsi:type="dcterms:W3CDTF">2016-07-12T13:13:00Z</dcterms:created>
  <dcterms:modified xsi:type="dcterms:W3CDTF">2016-11-09T03:16:00Z</dcterms:modified>
</cp:coreProperties>
</file>